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5329" w14:textId="77777777" w:rsidR="005E5FB7" w:rsidRDefault="0063781E" w:rsidP="0063781E">
      <w:r>
        <w:rPr>
          <w:noProof/>
        </w:rPr>
        <w:drawing>
          <wp:anchor distT="0" distB="0" distL="114300" distR="114300" simplePos="0" relativeHeight="251658240" behindDoc="1" locked="0" layoutInCell="1" allowOverlap="1" wp14:anchorId="0A2471CD" wp14:editId="0C1DAF88">
            <wp:simplePos x="0" y="0"/>
            <wp:positionH relativeFrom="column">
              <wp:posOffset>-57150</wp:posOffset>
            </wp:positionH>
            <wp:positionV relativeFrom="paragraph">
              <wp:posOffset>378460</wp:posOffset>
            </wp:positionV>
            <wp:extent cx="1539240" cy="642620"/>
            <wp:effectExtent l="0" t="0" r="3810" b="5080"/>
            <wp:wrapTight wrapText="bothSides">
              <wp:wrapPolygon edited="0">
                <wp:start x="0" y="0"/>
                <wp:lineTo x="0" y="21130"/>
                <wp:lineTo x="21386" y="21130"/>
                <wp:lineTo x="21386" y="0"/>
                <wp:lineTo x="0" y="0"/>
              </wp:wrapPolygon>
            </wp:wrapTight>
            <wp:docPr id="2136248934" name="Image 1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48934" name="Image 1" descr="Une image contenant texte, Police, logo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</w:t>
      </w:r>
      <w:r w:rsidR="005E5FB7">
        <w:rPr>
          <w:noProof/>
        </w:rPr>
        <w:drawing>
          <wp:inline distT="0" distB="0" distL="0" distR="0" wp14:anchorId="19F107CC" wp14:editId="1E891600">
            <wp:extent cx="1028845" cy="10210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82" cy="102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FB7">
        <w:rPr>
          <w:noProof/>
        </w:rPr>
        <w:t xml:space="preserve"> </w:t>
      </w:r>
      <w:bookmarkStart w:id="0" w:name="_Hlk112747450"/>
      <w:bookmarkEnd w:id="0"/>
      <w:r>
        <w:rPr>
          <w:noProof/>
        </w:rPr>
        <w:t xml:space="preserve">                      </w:t>
      </w:r>
      <w:r w:rsidR="006B6AA8">
        <w:rPr>
          <w:noProof/>
        </w:rPr>
        <w:t xml:space="preserve"> </w:t>
      </w:r>
      <w:r w:rsidR="005E5FB7">
        <w:rPr>
          <w:noProof/>
        </w:rPr>
        <w:drawing>
          <wp:inline distT="0" distB="0" distL="0" distR="0" wp14:anchorId="6EE1E367" wp14:editId="6ADDE6C5">
            <wp:extent cx="1593295" cy="84582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376" cy="8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38BCC" w14:textId="27671F5F" w:rsidR="00853998" w:rsidRDefault="00853998" w:rsidP="00CA485A">
      <w:pPr>
        <w:jc w:val="center"/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>BULLETIN D’INSCRIPTION</w:t>
      </w:r>
    </w:p>
    <w:p w14:paraId="760D6D8A" w14:textId="5CF9F832" w:rsidR="00CA485A" w:rsidRDefault="00CA485A" w:rsidP="00CA485A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2A4978">
        <w:rPr>
          <w:b/>
          <w:bCs/>
          <w:color w:val="538135" w:themeColor="accent6" w:themeShade="BF"/>
          <w:sz w:val="40"/>
          <w:szCs w:val="40"/>
        </w:rPr>
        <w:t>La biosécurité en élevage de volailles en circuit court et en autarcie</w:t>
      </w:r>
    </w:p>
    <w:p w14:paraId="05A926C5" w14:textId="539537C3" w:rsidR="002A4978" w:rsidRPr="002A4978" w:rsidRDefault="00D9428C" w:rsidP="0063781E">
      <w:pPr>
        <w:jc w:val="center"/>
        <w:rPr>
          <w:b/>
          <w:bCs/>
          <w:color w:val="538135" w:themeColor="accent6" w:themeShade="BF"/>
          <w:sz w:val="20"/>
          <w:szCs w:val="20"/>
        </w:rPr>
      </w:pPr>
      <w:r>
        <w:rPr>
          <w:b/>
          <w:bCs/>
          <w:color w:val="538135" w:themeColor="accent6" w:themeShade="BF"/>
          <w:sz w:val="20"/>
          <w:szCs w:val="20"/>
        </w:rPr>
        <w:t>Mardi 10 Décembre à Altiani- Station Expérimentale de l’ODARC</w:t>
      </w:r>
    </w:p>
    <w:p w14:paraId="4540FB34" w14:textId="77777777" w:rsidR="002E61ED" w:rsidRDefault="002E61ED" w:rsidP="002E61ED">
      <w:r>
        <w:t>Nom de la structure : …………………………………………………………………..………………………………………………..……….………</w:t>
      </w:r>
    </w:p>
    <w:p w14:paraId="68F1D719" w14:textId="77777777" w:rsidR="002E61ED" w:rsidRDefault="002E61ED" w:rsidP="002E61ED">
      <w:r>
        <w:t>Nom, prénom du participant : …………………………………………………………………..…………………………………..……….………</w:t>
      </w:r>
    </w:p>
    <w:p w14:paraId="20D5D8CA" w14:textId="77777777" w:rsidR="002E61ED" w:rsidRDefault="002E61ED" w:rsidP="002E61ED">
      <w:r>
        <w:t>Adresse : ………………………………………………………………………………………………………………………………………………………..</w:t>
      </w:r>
    </w:p>
    <w:p w14:paraId="46EA76C7" w14:textId="77777777" w:rsidR="002E61ED" w:rsidRDefault="002E61ED" w:rsidP="002E61ED">
      <w:r>
        <w:t>Code postal : ……………………………………………………………………….…………………………………………………………..………….…</w:t>
      </w:r>
    </w:p>
    <w:p w14:paraId="2BDB8F61" w14:textId="77777777" w:rsidR="002E61ED" w:rsidRDefault="002E61ED" w:rsidP="002E61ED">
      <w:r>
        <w:t>Commune : ………………….…………………………………………………………………………………………………………………..……….……</w:t>
      </w:r>
    </w:p>
    <w:p w14:paraId="211842F9" w14:textId="77777777" w:rsidR="002E61ED" w:rsidRDefault="002E61ED" w:rsidP="002E61ED">
      <w:r>
        <w:t>Téléphone : ……………………………………………………………………………………………………………………………………………….……</w:t>
      </w:r>
    </w:p>
    <w:p w14:paraId="3ACE0FEB" w14:textId="77777777" w:rsidR="002E61ED" w:rsidRDefault="002E61ED" w:rsidP="002E61ED">
      <w:r>
        <w:t>Courriel : ……………………..…………………………………………………………………………………………………………………………………</w:t>
      </w:r>
    </w:p>
    <w:p w14:paraId="0E456C76" w14:textId="77777777" w:rsidR="002E61ED" w:rsidRDefault="002E61ED" w:rsidP="002E61ED">
      <w:r>
        <w:t>Date de naissance : ………………………………………………………………………………………………………………………………..…..…..</w:t>
      </w:r>
    </w:p>
    <w:p w14:paraId="185EA64A" w14:textId="77777777" w:rsidR="002E61ED" w:rsidRDefault="002E61ED" w:rsidP="002E61ED">
      <w:r>
        <w:t>Avez-vous des particularités nécessitant une adaptation pour participer à cette formation ? ……………………………………………………………………………………………………………………………………………………………</w:t>
      </w:r>
    </w:p>
    <w:p w14:paraId="021E19F0" w14:textId="77777777" w:rsidR="003B7533" w:rsidRDefault="00000000" w:rsidP="002E61ED">
      <w:sdt>
        <w:sdtPr>
          <w:id w:val="145421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D61">
            <w:rPr>
              <w:rFonts w:ascii="MS Gothic" w:eastAsia="MS Gothic" w:hAnsi="MS Gothic" w:hint="eastAsia"/>
            </w:rPr>
            <w:t>☐</w:t>
          </w:r>
        </w:sdtContent>
      </w:sdt>
      <w:r w:rsidR="002E61ED">
        <w:t xml:space="preserve"> Reconnaissance en Qualité de Travailleur Handicapé (RQTH)</w:t>
      </w:r>
    </w:p>
    <w:p w14:paraId="57D5B060" w14:textId="77777777" w:rsidR="00A97C2A" w:rsidRPr="00A97C2A" w:rsidRDefault="00A97C2A" w:rsidP="00A97C2A">
      <w:pPr>
        <w:spacing w:after="0"/>
        <w:rPr>
          <w:sz w:val="12"/>
          <w:szCs w:val="12"/>
        </w:rPr>
      </w:pPr>
    </w:p>
    <w:p w14:paraId="3BDC48D1" w14:textId="77777777" w:rsidR="00893D61" w:rsidRDefault="00652EB8" w:rsidP="002E61ED">
      <w:pPr>
        <w:rPr>
          <w:b/>
          <w:bCs/>
          <w:color w:val="FF0000"/>
        </w:rPr>
      </w:pPr>
      <w:r w:rsidRPr="009962A0">
        <w:rPr>
          <w:b/>
          <w:bCs/>
          <w:color w:val="FF0000"/>
        </w:rPr>
        <w:t>Un repas est prévu sur place pour un montant de 10€ par personne</w:t>
      </w:r>
    </w:p>
    <w:p w14:paraId="0CE240A9" w14:textId="77777777" w:rsidR="00A97C2A" w:rsidRPr="00A97C2A" w:rsidRDefault="00A97C2A" w:rsidP="00A97C2A">
      <w:pPr>
        <w:spacing w:after="0"/>
        <w:rPr>
          <w:b/>
          <w:bCs/>
          <w:color w:val="FF0000"/>
          <w:sz w:val="12"/>
          <w:szCs w:val="12"/>
        </w:rPr>
      </w:pPr>
    </w:p>
    <w:p w14:paraId="5ED758DA" w14:textId="77777777" w:rsidR="00893D61" w:rsidRPr="0048193C" w:rsidRDefault="00893D61" w:rsidP="00893D61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538135" w:themeColor="accent6" w:themeShade="BF"/>
          <w:szCs w:val="24"/>
        </w:rPr>
      </w:pPr>
      <w:r w:rsidRPr="0048193C">
        <w:rPr>
          <w:rFonts w:cstheme="minorHAnsi"/>
          <w:b/>
          <w:color w:val="538135" w:themeColor="accent6" w:themeShade="BF"/>
          <w:szCs w:val="24"/>
        </w:rPr>
        <w:t>Cocher la case correspondante à votre statut professionnel et cela permettra de connaître le montant de formation restant à votre charge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09"/>
        <w:gridCol w:w="1271"/>
        <w:gridCol w:w="476"/>
      </w:tblGrid>
      <w:tr w:rsidR="00EE3A2D" w:rsidRPr="00EE3A2D" w14:paraId="15C2CC51" w14:textId="77777777" w:rsidTr="00EE3A2D">
        <w:tc>
          <w:tcPr>
            <w:tcW w:w="8709" w:type="dxa"/>
          </w:tcPr>
          <w:p w14:paraId="06788BA6" w14:textId="77777777" w:rsidR="00893D61" w:rsidRDefault="00893D61" w:rsidP="000E2B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D56509"/>
                <w:szCs w:val="24"/>
              </w:rPr>
            </w:pPr>
            <w:r w:rsidRPr="006B44B4">
              <w:rPr>
                <w:rFonts w:asciiTheme="minorHAnsi" w:hAnsiTheme="minorHAnsi" w:cstheme="minorHAnsi"/>
                <w:szCs w:val="24"/>
              </w:rPr>
              <w:t xml:space="preserve">Exploitant agricole, conjoint collaborateur, </w:t>
            </w:r>
            <w:r>
              <w:rPr>
                <w:rFonts w:asciiTheme="minorHAnsi" w:hAnsiTheme="minorHAnsi" w:cstheme="minorHAnsi"/>
                <w:szCs w:val="24"/>
              </w:rPr>
              <w:t xml:space="preserve">gérant d’exploitation, aide familial, </w:t>
            </w:r>
            <w:r w:rsidRPr="006B44B4">
              <w:rPr>
                <w:rFonts w:asciiTheme="minorHAnsi" w:hAnsiTheme="minorHAnsi" w:cstheme="minorHAnsi"/>
                <w:szCs w:val="24"/>
              </w:rPr>
              <w:t>cotisant solidaire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31E38">
              <w:rPr>
                <w:rFonts w:asciiTheme="minorHAnsi" w:hAnsiTheme="minorHAnsi" w:cstheme="minorHAnsi"/>
                <w:b/>
                <w:szCs w:val="24"/>
                <w:u w:val="single"/>
              </w:rPr>
              <w:t>à jour</w:t>
            </w:r>
            <w:r>
              <w:rPr>
                <w:rFonts w:asciiTheme="minorHAnsi" w:hAnsiTheme="minorHAnsi" w:cstheme="minorHAnsi"/>
                <w:szCs w:val="24"/>
              </w:rPr>
              <w:t xml:space="preserve"> de leur cotisation formation auprès de la MSA</w:t>
            </w:r>
          </w:p>
        </w:tc>
        <w:tc>
          <w:tcPr>
            <w:tcW w:w="1271" w:type="dxa"/>
            <w:vAlign w:val="center"/>
          </w:tcPr>
          <w:p w14:paraId="59921AB9" w14:textId="77777777" w:rsidR="00893D61" w:rsidRPr="00EE3A2D" w:rsidRDefault="0063781E" w:rsidP="000E2B5E">
            <w:pPr>
              <w:pStyle w:val="Paragraphedeliste"/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  <w:r w:rsidR="00893D61" w:rsidRPr="00EE3A2D">
              <w:rPr>
                <w:rFonts w:asciiTheme="minorHAnsi" w:hAnsiTheme="minorHAnsi" w:cstheme="minorHAnsi"/>
                <w:szCs w:val="24"/>
              </w:rPr>
              <w:t xml:space="preserve"> euros</w:t>
            </w:r>
          </w:p>
        </w:tc>
        <w:tc>
          <w:tcPr>
            <w:tcW w:w="476" w:type="dxa"/>
            <w:vAlign w:val="center"/>
          </w:tcPr>
          <w:p w14:paraId="5518069E" w14:textId="77777777" w:rsidR="00893D61" w:rsidRPr="00EE3A2D" w:rsidRDefault="00893D61" w:rsidP="000E2B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EE3A2D">
              <w:rPr>
                <w:rFonts w:asciiTheme="minorHAnsi" w:hAnsiTheme="minorHAnsi" w:cstheme="minorHAnsi"/>
                <w:szCs w:val="24"/>
              </w:rPr>
              <w:sym w:font="Wingdings" w:char="F06F"/>
            </w:r>
          </w:p>
        </w:tc>
      </w:tr>
      <w:tr w:rsidR="00EE3A2D" w:rsidRPr="00EE3A2D" w14:paraId="32DBCE05" w14:textId="77777777" w:rsidTr="00EE3A2D">
        <w:tc>
          <w:tcPr>
            <w:tcW w:w="8709" w:type="dxa"/>
          </w:tcPr>
          <w:p w14:paraId="6D250EFF" w14:textId="77777777" w:rsidR="00893D61" w:rsidRPr="002B5D9A" w:rsidRDefault="00893D61" w:rsidP="000E2B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2B5D9A">
              <w:rPr>
                <w:rFonts w:asciiTheme="minorHAnsi" w:hAnsiTheme="minorHAnsi" w:cstheme="minorHAnsi"/>
                <w:szCs w:val="24"/>
              </w:rPr>
              <w:t xml:space="preserve">Exploitant agricole, conjoint collaborateur, gérant d’exploitation, aide familial, cotisant solidaire </w:t>
            </w:r>
            <w:r w:rsidRPr="002B5D9A">
              <w:rPr>
                <w:rFonts w:asciiTheme="minorHAnsi" w:hAnsiTheme="minorHAnsi" w:cstheme="minorHAnsi"/>
                <w:b/>
                <w:szCs w:val="24"/>
                <w:u w:val="single"/>
              </w:rPr>
              <w:t>non à jour</w:t>
            </w:r>
            <w:r w:rsidRPr="002B5D9A">
              <w:rPr>
                <w:rFonts w:asciiTheme="minorHAnsi" w:hAnsiTheme="minorHAnsi" w:cstheme="minorHAnsi"/>
                <w:szCs w:val="24"/>
              </w:rPr>
              <w:t xml:space="preserve"> de leur cotisation formation auprès de la MSA</w:t>
            </w:r>
          </w:p>
        </w:tc>
        <w:tc>
          <w:tcPr>
            <w:tcW w:w="1271" w:type="dxa"/>
            <w:vAlign w:val="center"/>
          </w:tcPr>
          <w:p w14:paraId="41BD4918" w14:textId="54FE3196" w:rsidR="00893D61" w:rsidRPr="002B5D9A" w:rsidRDefault="00B32A50" w:rsidP="000E2B5E">
            <w:pPr>
              <w:pStyle w:val="Paragraphedeliste"/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196</w:t>
            </w:r>
            <w:r w:rsidRPr="002B5D9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€ TTC</w:t>
            </w:r>
          </w:p>
        </w:tc>
        <w:tc>
          <w:tcPr>
            <w:tcW w:w="476" w:type="dxa"/>
            <w:vAlign w:val="center"/>
          </w:tcPr>
          <w:p w14:paraId="15A9EC52" w14:textId="77777777" w:rsidR="00893D61" w:rsidRPr="00EE3A2D" w:rsidRDefault="00893D61" w:rsidP="000E2B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EE3A2D">
              <w:rPr>
                <w:rFonts w:asciiTheme="minorHAnsi" w:hAnsiTheme="minorHAnsi" w:cstheme="minorHAnsi"/>
                <w:szCs w:val="24"/>
              </w:rPr>
              <w:sym w:font="Wingdings" w:char="F06F"/>
            </w:r>
          </w:p>
        </w:tc>
      </w:tr>
      <w:tr w:rsidR="00EE3A2D" w:rsidRPr="00EE3A2D" w14:paraId="63C9F46C" w14:textId="77777777" w:rsidTr="00EE3A2D">
        <w:tc>
          <w:tcPr>
            <w:tcW w:w="8709" w:type="dxa"/>
          </w:tcPr>
          <w:p w14:paraId="357B738D" w14:textId="77777777" w:rsidR="00893D61" w:rsidRPr="002B5D9A" w:rsidRDefault="00893D61" w:rsidP="000E2B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B5D9A">
              <w:rPr>
                <w:rFonts w:asciiTheme="minorHAnsi" w:hAnsiTheme="minorHAnsi" w:cstheme="minorHAnsi"/>
                <w:szCs w:val="24"/>
              </w:rPr>
              <w:t xml:space="preserve">Porteur de Projet </w:t>
            </w:r>
            <w:r w:rsidRPr="002B5D9A">
              <w:rPr>
                <w:rFonts w:asciiTheme="minorHAnsi" w:hAnsiTheme="minorHAnsi" w:cstheme="minorHAnsi"/>
                <w:b/>
                <w:szCs w:val="24"/>
                <w:u w:val="single"/>
              </w:rPr>
              <w:t>remplissant les exigences</w:t>
            </w:r>
            <w:r w:rsidRPr="002B5D9A">
              <w:rPr>
                <w:rFonts w:asciiTheme="minorHAnsi" w:hAnsiTheme="minorHAnsi" w:cstheme="minorHAnsi"/>
                <w:szCs w:val="24"/>
              </w:rPr>
              <w:t xml:space="preserve"> du dispositif officiel de parcours à </w:t>
            </w:r>
            <w:r w:rsidR="002C7D8E" w:rsidRPr="002B5D9A">
              <w:rPr>
                <w:rFonts w:asciiTheme="minorHAnsi" w:hAnsiTheme="minorHAnsi" w:cstheme="minorHAnsi"/>
                <w:szCs w:val="24"/>
              </w:rPr>
              <w:t>l’installation pouvant</w:t>
            </w:r>
            <w:r w:rsidRPr="002B5D9A">
              <w:rPr>
                <w:rFonts w:asciiTheme="minorHAnsi" w:hAnsiTheme="minorHAnsi" w:cstheme="minorHAnsi"/>
                <w:szCs w:val="24"/>
              </w:rPr>
              <w:t xml:space="preserve"> donner droit à l’éligibilité VIVEA </w:t>
            </w:r>
            <w:r w:rsidRPr="002B5D9A">
              <w:rPr>
                <w:rFonts w:asciiTheme="minorHAnsi" w:hAnsiTheme="minorHAnsi" w:cstheme="minorHAnsi"/>
                <w:b/>
                <w:bCs/>
                <w:szCs w:val="24"/>
              </w:rPr>
              <w:t>(nous consulter pour les pièces à fournir)</w:t>
            </w:r>
          </w:p>
        </w:tc>
        <w:tc>
          <w:tcPr>
            <w:tcW w:w="1271" w:type="dxa"/>
            <w:vAlign w:val="center"/>
          </w:tcPr>
          <w:p w14:paraId="5C0CCAFA" w14:textId="77777777" w:rsidR="00893D61" w:rsidRPr="002B5D9A" w:rsidRDefault="0063781E" w:rsidP="000E2B5E">
            <w:pPr>
              <w:pStyle w:val="Paragraphedeliste"/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 w:cstheme="minorHAnsi"/>
                <w:szCs w:val="24"/>
              </w:rPr>
            </w:pPr>
            <w:r w:rsidRPr="002B5D9A">
              <w:rPr>
                <w:rFonts w:asciiTheme="minorHAnsi" w:hAnsiTheme="minorHAnsi" w:cstheme="minorHAnsi"/>
                <w:szCs w:val="24"/>
              </w:rPr>
              <w:t>0</w:t>
            </w:r>
            <w:r w:rsidR="00893D61" w:rsidRPr="002B5D9A">
              <w:rPr>
                <w:rFonts w:asciiTheme="minorHAnsi" w:hAnsiTheme="minorHAnsi" w:cstheme="minorHAnsi"/>
                <w:szCs w:val="24"/>
              </w:rPr>
              <w:t xml:space="preserve"> euros</w:t>
            </w:r>
          </w:p>
        </w:tc>
        <w:tc>
          <w:tcPr>
            <w:tcW w:w="476" w:type="dxa"/>
            <w:vAlign w:val="center"/>
          </w:tcPr>
          <w:p w14:paraId="71D3C218" w14:textId="77777777" w:rsidR="00893D61" w:rsidRPr="00EE3A2D" w:rsidRDefault="00893D61" w:rsidP="000E2B5E">
            <w:r w:rsidRPr="00EE3A2D">
              <w:rPr>
                <w:rFonts w:asciiTheme="minorHAnsi" w:hAnsiTheme="minorHAnsi" w:cstheme="minorHAnsi"/>
                <w:szCs w:val="24"/>
              </w:rPr>
              <w:sym w:font="Wingdings" w:char="F06F"/>
            </w:r>
          </w:p>
        </w:tc>
      </w:tr>
      <w:tr w:rsidR="00EE3A2D" w:rsidRPr="00EE3A2D" w14:paraId="4FB44E30" w14:textId="77777777" w:rsidTr="00EE3A2D">
        <w:tc>
          <w:tcPr>
            <w:tcW w:w="8709" w:type="dxa"/>
          </w:tcPr>
          <w:p w14:paraId="55B2CE0A" w14:textId="77777777" w:rsidR="00893D61" w:rsidRPr="002B5D9A" w:rsidRDefault="00893D61" w:rsidP="000E2B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B5D9A">
              <w:rPr>
                <w:rFonts w:asciiTheme="minorHAnsi" w:hAnsiTheme="minorHAnsi" w:cstheme="minorHAnsi"/>
                <w:szCs w:val="24"/>
              </w:rPr>
              <w:t xml:space="preserve">Porteur de Projet </w:t>
            </w:r>
            <w:r w:rsidRPr="002B5D9A">
              <w:rPr>
                <w:rFonts w:asciiTheme="minorHAnsi" w:hAnsiTheme="minorHAnsi" w:cstheme="minorHAnsi"/>
                <w:b/>
                <w:szCs w:val="24"/>
                <w:u w:val="single"/>
              </w:rPr>
              <w:t>ne remplissant pas les exigences</w:t>
            </w:r>
            <w:r w:rsidRPr="002B5D9A">
              <w:rPr>
                <w:rFonts w:asciiTheme="minorHAnsi" w:hAnsiTheme="minorHAnsi" w:cstheme="minorHAnsi"/>
                <w:szCs w:val="24"/>
              </w:rPr>
              <w:t xml:space="preserve"> du dispositif officiel de parcours à l’installation pouvant donner droit à l’éligibilité VIVEA</w:t>
            </w:r>
          </w:p>
        </w:tc>
        <w:tc>
          <w:tcPr>
            <w:tcW w:w="1271" w:type="dxa"/>
            <w:vAlign w:val="center"/>
          </w:tcPr>
          <w:p w14:paraId="47974AAC" w14:textId="5E84466C" w:rsidR="00893D61" w:rsidRPr="002B5D9A" w:rsidRDefault="00B32A50" w:rsidP="000E2B5E">
            <w:pPr>
              <w:pStyle w:val="Paragraphedeliste"/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196</w:t>
            </w:r>
            <w:r w:rsidRPr="002B5D9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€ TTC</w:t>
            </w:r>
          </w:p>
        </w:tc>
        <w:tc>
          <w:tcPr>
            <w:tcW w:w="476" w:type="dxa"/>
            <w:vAlign w:val="center"/>
          </w:tcPr>
          <w:p w14:paraId="121877B0" w14:textId="77777777" w:rsidR="00893D61" w:rsidRPr="00EE3A2D" w:rsidRDefault="00893D61" w:rsidP="000E2B5E">
            <w:r w:rsidRPr="00EE3A2D">
              <w:rPr>
                <w:rFonts w:asciiTheme="minorHAnsi" w:hAnsiTheme="minorHAnsi" w:cstheme="minorHAnsi"/>
                <w:szCs w:val="24"/>
              </w:rPr>
              <w:sym w:font="Wingdings" w:char="F06F"/>
            </w:r>
          </w:p>
        </w:tc>
      </w:tr>
      <w:tr w:rsidR="006B66F0" w:rsidRPr="006B66F0" w14:paraId="1C727322" w14:textId="77777777" w:rsidTr="00EE3A2D">
        <w:tc>
          <w:tcPr>
            <w:tcW w:w="8709" w:type="dxa"/>
          </w:tcPr>
          <w:p w14:paraId="53286A91" w14:textId="77777777" w:rsidR="00893D61" w:rsidRPr="002B5D9A" w:rsidRDefault="00893D61" w:rsidP="000E2B5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2B5D9A">
              <w:rPr>
                <w:rFonts w:asciiTheme="minorHAnsi" w:hAnsiTheme="minorHAnsi" w:cstheme="minorHAnsi"/>
                <w:szCs w:val="24"/>
              </w:rPr>
              <w:t>Artisan</w:t>
            </w:r>
            <w:r w:rsidR="00EE3A2D" w:rsidRPr="002B5D9A">
              <w:rPr>
                <w:rFonts w:asciiTheme="minorHAnsi" w:hAnsiTheme="minorHAnsi" w:cstheme="minorHAnsi"/>
                <w:szCs w:val="24"/>
              </w:rPr>
              <w:t>, salarié agricole, salarié non agricole et autres statuts (demandeur d’emploi, retraité, …)</w:t>
            </w:r>
          </w:p>
        </w:tc>
        <w:tc>
          <w:tcPr>
            <w:tcW w:w="1271" w:type="dxa"/>
            <w:vAlign w:val="center"/>
          </w:tcPr>
          <w:p w14:paraId="508D226D" w14:textId="29DAEF0B" w:rsidR="00893D61" w:rsidRPr="002B5D9A" w:rsidRDefault="00B32A50" w:rsidP="000E2B5E">
            <w:pPr>
              <w:autoSpaceDE w:val="0"/>
              <w:autoSpaceDN w:val="0"/>
              <w:adjustRightInd w:val="0"/>
              <w:ind w:left="34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196</w:t>
            </w:r>
            <w:r w:rsidRPr="002B5D9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€ TTC</w:t>
            </w:r>
          </w:p>
        </w:tc>
        <w:tc>
          <w:tcPr>
            <w:tcW w:w="476" w:type="dxa"/>
            <w:vAlign w:val="center"/>
          </w:tcPr>
          <w:p w14:paraId="516EA310" w14:textId="77777777" w:rsidR="00893D61" w:rsidRPr="009962A0" w:rsidRDefault="00893D61" w:rsidP="000E2B5E">
            <w:r w:rsidRPr="009962A0">
              <w:rPr>
                <w:rFonts w:asciiTheme="minorHAnsi" w:hAnsiTheme="minorHAnsi" w:cstheme="minorHAnsi"/>
                <w:szCs w:val="24"/>
              </w:rPr>
              <w:sym w:font="Wingdings" w:char="F06F"/>
            </w:r>
          </w:p>
        </w:tc>
      </w:tr>
    </w:tbl>
    <w:p w14:paraId="6DB79C6A" w14:textId="77777777" w:rsidR="00A97C2A" w:rsidRDefault="00A97C2A" w:rsidP="002E61ED"/>
    <w:p w14:paraId="37F89022" w14:textId="77777777" w:rsidR="00893D61" w:rsidRPr="00020E94" w:rsidRDefault="002B5D9A" w:rsidP="00893D61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Des prises en charge peuvent exister (Opco, crédit  d’impôt,…). </w:t>
      </w:r>
      <w:r w:rsidR="004F54F9">
        <w:rPr>
          <w:rFonts w:cstheme="minorHAnsi"/>
          <w:i/>
          <w:sz w:val="18"/>
          <w:szCs w:val="18"/>
        </w:rPr>
        <w:t>Contactez-nous</w:t>
      </w:r>
      <w:r>
        <w:rPr>
          <w:rFonts w:cstheme="minorHAnsi"/>
          <w:i/>
          <w:sz w:val="18"/>
          <w:szCs w:val="18"/>
        </w:rPr>
        <w:t xml:space="preserve"> pour plus d’informations.</w:t>
      </w:r>
    </w:p>
    <w:p w14:paraId="55BE4B7B" w14:textId="77777777" w:rsidR="006B66F0" w:rsidRDefault="006B66F0" w:rsidP="00893D61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</w:p>
    <w:p w14:paraId="00629371" w14:textId="77777777" w:rsidR="00A97C2A" w:rsidRDefault="00A97C2A" w:rsidP="00893D61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</w:p>
    <w:p w14:paraId="60BEFCC9" w14:textId="77777777" w:rsidR="002B5D9A" w:rsidRDefault="002B5D9A" w:rsidP="00893D61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</w:p>
    <w:p w14:paraId="19F4A7B4" w14:textId="77777777" w:rsidR="00020E94" w:rsidRDefault="00020E94" w:rsidP="00893D61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</w:p>
    <w:p w14:paraId="297AC6A4" w14:textId="77777777" w:rsidR="00CA485A" w:rsidRPr="00020E94" w:rsidRDefault="00CA485A" w:rsidP="00893D61">
      <w:pPr>
        <w:autoSpaceDE w:val="0"/>
        <w:autoSpaceDN w:val="0"/>
        <w:adjustRightInd w:val="0"/>
        <w:spacing w:after="0"/>
        <w:jc w:val="both"/>
        <w:rPr>
          <w:rFonts w:cstheme="minorHAnsi"/>
          <w:i/>
          <w:sz w:val="18"/>
          <w:szCs w:val="18"/>
        </w:rPr>
      </w:pPr>
    </w:p>
    <w:p w14:paraId="59D26FD8" w14:textId="77777777" w:rsidR="00893D61" w:rsidRDefault="00893D61" w:rsidP="00893D61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538135" w:themeColor="accent6" w:themeShade="BF"/>
          <w:szCs w:val="24"/>
        </w:rPr>
      </w:pPr>
      <w:r w:rsidRPr="0048193C">
        <w:rPr>
          <w:rFonts w:cstheme="minorHAnsi"/>
          <w:b/>
          <w:color w:val="538135" w:themeColor="accent6" w:themeShade="BF"/>
          <w:szCs w:val="24"/>
        </w:rPr>
        <w:t xml:space="preserve">Cocher </w:t>
      </w:r>
      <w:r w:rsidR="007E7B2D">
        <w:rPr>
          <w:rFonts w:cstheme="minorHAnsi"/>
          <w:b/>
          <w:color w:val="538135" w:themeColor="accent6" w:themeShade="BF"/>
          <w:szCs w:val="24"/>
        </w:rPr>
        <w:t xml:space="preserve">votre niveau de compétences par rapport aux objectifs pédagogiques de la </w:t>
      </w:r>
      <w:r w:rsidR="006036A0">
        <w:rPr>
          <w:rFonts w:cstheme="minorHAnsi"/>
          <w:b/>
          <w:color w:val="538135" w:themeColor="accent6" w:themeShade="BF"/>
          <w:szCs w:val="24"/>
        </w:rPr>
        <w:t>formation</w:t>
      </w:r>
      <w:r w:rsidR="006036A0" w:rsidRPr="0048193C">
        <w:rPr>
          <w:rFonts w:cstheme="minorHAnsi"/>
          <w:b/>
          <w:color w:val="538135" w:themeColor="accent6" w:themeShade="BF"/>
          <w:szCs w:val="24"/>
        </w:rPr>
        <w:t xml:space="preserve"> :</w:t>
      </w:r>
    </w:p>
    <w:p w14:paraId="791987EF" w14:textId="77777777" w:rsidR="002B5D9A" w:rsidRPr="0048193C" w:rsidRDefault="002B5D9A" w:rsidP="00893D61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538135" w:themeColor="accent6" w:themeShade="BF"/>
          <w:sz w:val="20"/>
          <w:szCs w:val="20"/>
          <w:u w:val="single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559"/>
        <w:gridCol w:w="1560"/>
      </w:tblGrid>
      <w:tr w:rsidR="007E7B2D" w14:paraId="7887E361" w14:textId="77777777" w:rsidTr="0063781E">
        <w:trPr>
          <w:trHeight w:val="238"/>
        </w:trPr>
        <w:tc>
          <w:tcPr>
            <w:tcW w:w="4815" w:type="dxa"/>
          </w:tcPr>
          <w:p w14:paraId="6380CD30" w14:textId="77777777" w:rsidR="007E7B2D" w:rsidRPr="002B5D9A" w:rsidRDefault="007E7B2D" w:rsidP="000E2B5E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14:paraId="5F4CA3E5" w14:textId="77777777" w:rsidR="007E7B2D" w:rsidRPr="009026DD" w:rsidRDefault="007E7B2D" w:rsidP="007E7B2D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Je découvre</w:t>
            </w:r>
          </w:p>
        </w:tc>
        <w:tc>
          <w:tcPr>
            <w:tcW w:w="1276" w:type="dxa"/>
          </w:tcPr>
          <w:p w14:paraId="1A3872E4" w14:textId="77777777" w:rsidR="007E7B2D" w:rsidRPr="009026DD" w:rsidRDefault="007E7B2D" w:rsidP="007E7B2D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Je connais un peu</w:t>
            </w:r>
          </w:p>
        </w:tc>
        <w:tc>
          <w:tcPr>
            <w:tcW w:w="1559" w:type="dxa"/>
          </w:tcPr>
          <w:p w14:paraId="029C617C" w14:textId="77777777" w:rsidR="007E7B2D" w:rsidRPr="009026DD" w:rsidRDefault="007E7B2D" w:rsidP="007E7B2D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J’ai une bonne connaissance</w:t>
            </w:r>
          </w:p>
        </w:tc>
        <w:tc>
          <w:tcPr>
            <w:tcW w:w="1560" w:type="dxa"/>
          </w:tcPr>
          <w:p w14:paraId="44547E8E" w14:textId="77777777" w:rsidR="007E7B2D" w:rsidRPr="009026DD" w:rsidRDefault="007E7B2D" w:rsidP="007E7B2D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Je maîtrise parfaitement</w:t>
            </w:r>
          </w:p>
        </w:tc>
      </w:tr>
      <w:tr w:rsidR="00D56A3F" w14:paraId="57A4BD32" w14:textId="77777777" w:rsidTr="0063781E">
        <w:tc>
          <w:tcPr>
            <w:tcW w:w="4815" w:type="dxa"/>
          </w:tcPr>
          <w:p w14:paraId="102AF042" w14:textId="788687DE" w:rsidR="00D56A3F" w:rsidRPr="002B5D9A" w:rsidRDefault="00CA485A" w:rsidP="00D56A3F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  <w:r w:rsidRPr="0063781E">
              <w:rPr>
                <w:rFonts w:asciiTheme="minorHAnsi" w:hAnsiTheme="minorHAnsi" w:cstheme="minorHAnsi"/>
                <w:b/>
                <w:bCs/>
                <w:sz w:val="22"/>
              </w:rPr>
              <w:t xml:space="preserve">Connaitre la réglementation et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y </w:t>
            </w:r>
            <w:r w:rsidRPr="0063781E">
              <w:rPr>
                <w:rFonts w:asciiTheme="minorHAnsi" w:hAnsiTheme="minorHAnsi" w:cstheme="minorHAnsi"/>
                <w:b/>
                <w:bCs/>
                <w:sz w:val="22"/>
              </w:rPr>
              <w:t>positionner son exploitation</w:t>
            </w:r>
          </w:p>
        </w:tc>
        <w:tc>
          <w:tcPr>
            <w:tcW w:w="1417" w:type="dxa"/>
          </w:tcPr>
          <w:p w14:paraId="5A4FDCBB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4D3DA15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0E6243E7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6AD3BA73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6A3F" w14:paraId="3FEC3624" w14:textId="77777777" w:rsidTr="0063781E">
        <w:trPr>
          <w:trHeight w:val="669"/>
        </w:trPr>
        <w:tc>
          <w:tcPr>
            <w:tcW w:w="4815" w:type="dxa"/>
          </w:tcPr>
          <w:p w14:paraId="65FB04E6" w14:textId="7E8092B0" w:rsidR="00D56A3F" w:rsidRPr="002B5D9A" w:rsidRDefault="00CA485A" w:rsidP="00D56A3F">
            <w:pPr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  <w:r w:rsidRPr="0063781E">
              <w:rPr>
                <w:rFonts w:asciiTheme="minorHAnsi" w:hAnsiTheme="minorHAnsi" w:cstheme="minorHAnsi"/>
                <w:b/>
                <w:bCs/>
                <w:sz w:val="22"/>
              </w:rPr>
              <w:t>Connaitre les risques épizootiques avec un point particulier sur l’influenza aviaire</w:t>
            </w:r>
          </w:p>
        </w:tc>
        <w:tc>
          <w:tcPr>
            <w:tcW w:w="1417" w:type="dxa"/>
          </w:tcPr>
          <w:p w14:paraId="69F7CE4F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62B295F9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78305329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70F346B3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6A3F" w14:paraId="66F3830D" w14:textId="77777777" w:rsidTr="0063781E">
        <w:trPr>
          <w:trHeight w:val="679"/>
        </w:trPr>
        <w:tc>
          <w:tcPr>
            <w:tcW w:w="4815" w:type="dxa"/>
          </w:tcPr>
          <w:p w14:paraId="63E5D952" w14:textId="3F079D33" w:rsidR="00D56A3F" w:rsidRPr="002B5D9A" w:rsidRDefault="00CA485A" w:rsidP="00D56A3F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  <w:r w:rsidRPr="0063781E">
              <w:rPr>
                <w:rFonts w:asciiTheme="minorHAnsi" w:hAnsiTheme="minorHAnsi" w:cstheme="minorHAnsi"/>
                <w:b/>
                <w:bCs/>
                <w:sz w:val="22"/>
              </w:rPr>
              <w:t>Être en mesure de comprendre le fonctionnement de son élevage au regard des définitions réglementaires d’unité de production et de bande unique.</w:t>
            </w:r>
          </w:p>
        </w:tc>
        <w:tc>
          <w:tcPr>
            <w:tcW w:w="1417" w:type="dxa"/>
          </w:tcPr>
          <w:p w14:paraId="03CEFB41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3689A5A2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59A41A75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0797D5D8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56A3F" w14:paraId="76DD0F4C" w14:textId="77777777" w:rsidTr="0063781E">
        <w:trPr>
          <w:trHeight w:val="679"/>
        </w:trPr>
        <w:tc>
          <w:tcPr>
            <w:tcW w:w="4815" w:type="dxa"/>
          </w:tcPr>
          <w:p w14:paraId="26F783C8" w14:textId="64C65AE3" w:rsidR="00D56A3F" w:rsidRPr="002B5D9A" w:rsidRDefault="00CA485A" w:rsidP="00D56A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3781E">
              <w:rPr>
                <w:rFonts w:asciiTheme="minorHAnsi" w:hAnsiTheme="minorHAnsi" w:cstheme="minorHAnsi"/>
                <w:b/>
                <w:bCs/>
                <w:sz w:val="22"/>
              </w:rPr>
              <w:t>Définir le zonage de l’exploitation et le plan de circulation.</w:t>
            </w:r>
          </w:p>
        </w:tc>
        <w:tc>
          <w:tcPr>
            <w:tcW w:w="1417" w:type="dxa"/>
          </w:tcPr>
          <w:p w14:paraId="00876561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6548E5EB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38A9649B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55855364" w14:textId="77777777" w:rsidR="00D56A3F" w:rsidRDefault="00D56A3F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485A" w14:paraId="57CC4B6C" w14:textId="77777777" w:rsidTr="00CA485A">
        <w:trPr>
          <w:trHeight w:val="362"/>
        </w:trPr>
        <w:tc>
          <w:tcPr>
            <w:tcW w:w="4815" w:type="dxa"/>
          </w:tcPr>
          <w:p w14:paraId="26D17631" w14:textId="5278CC65" w:rsidR="00CA485A" w:rsidRPr="0063781E" w:rsidRDefault="00CA485A" w:rsidP="00D56A3F">
            <w:pPr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Concevoir</w:t>
            </w:r>
            <w:r w:rsidRPr="00584E41">
              <w:rPr>
                <w:rFonts w:asciiTheme="minorHAnsi" w:hAnsiTheme="minorHAnsi" w:cstheme="minorHAnsi"/>
                <w:b/>
                <w:bCs/>
                <w:sz w:val="22"/>
              </w:rPr>
              <w:t xml:space="preserve"> un plan de biosécurité</w:t>
            </w:r>
          </w:p>
        </w:tc>
        <w:tc>
          <w:tcPr>
            <w:tcW w:w="1417" w:type="dxa"/>
          </w:tcPr>
          <w:p w14:paraId="4CAFFA49" w14:textId="77777777" w:rsidR="00CA485A" w:rsidRDefault="00CA485A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16219D1C" w14:textId="77777777" w:rsidR="00CA485A" w:rsidRDefault="00CA485A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229505CD" w14:textId="77777777" w:rsidR="00CA485A" w:rsidRDefault="00CA485A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4A0C6004" w14:textId="77777777" w:rsidR="00CA485A" w:rsidRDefault="00CA485A" w:rsidP="00D56A3F">
            <w:pPr>
              <w:pStyle w:val="Paragraphedeliste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9A0CD00" w14:textId="77777777" w:rsidR="00D56A3F" w:rsidRDefault="00D56A3F" w:rsidP="00A26AF5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538135" w:themeColor="accent6" w:themeShade="BF"/>
          <w:szCs w:val="24"/>
        </w:rPr>
      </w:pPr>
    </w:p>
    <w:p w14:paraId="48E52C2D" w14:textId="77777777" w:rsidR="00A26AF5" w:rsidRPr="0048193C" w:rsidRDefault="00A26AF5" w:rsidP="00A26AF5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538135" w:themeColor="accent6" w:themeShade="BF"/>
          <w:szCs w:val="24"/>
        </w:rPr>
      </w:pPr>
      <w:r w:rsidRPr="0048193C">
        <w:rPr>
          <w:rFonts w:cstheme="minorHAnsi"/>
          <w:b/>
          <w:color w:val="538135" w:themeColor="accent6" w:themeShade="BF"/>
          <w:szCs w:val="24"/>
        </w:rPr>
        <w:t>Préciser vos attentes par rapport à la formation :</w:t>
      </w:r>
    </w:p>
    <w:p w14:paraId="1ADC9683" w14:textId="77777777" w:rsidR="00893D61" w:rsidRDefault="00A26AF5" w:rsidP="00020E94">
      <w:pPr>
        <w:spacing w:after="0"/>
        <w:rPr>
          <w:rFonts w:cstheme="minorHAnsi"/>
          <w:szCs w:val="24"/>
        </w:rPr>
      </w:pPr>
      <w:r w:rsidRPr="00ED290C">
        <w:rPr>
          <w:rFonts w:cstheme="minorHAnsi"/>
          <w:color w:val="A6A6A6" w:themeColor="background1" w:themeShade="A6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Cs w:val="24"/>
        </w:rPr>
        <w:t xml:space="preserve"> </w:t>
      </w:r>
    </w:p>
    <w:p w14:paraId="1B86E31A" w14:textId="77777777" w:rsidR="002B5D9A" w:rsidRDefault="002B5D9A" w:rsidP="00020E94">
      <w:pPr>
        <w:spacing w:after="0"/>
        <w:rPr>
          <w:rFonts w:cstheme="minorHAnsi"/>
          <w:color w:val="A6A6A6" w:themeColor="background1" w:themeShade="A6"/>
          <w:szCs w:val="24"/>
        </w:rPr>
      </w:pPr>
      <w:r w:rsidRPr="00ED290C">
        <w:rPr>
          <w:rFonts w:cstheme="minorHAnsi"/>
          <w:color w:val="A6A6A6" w:themeColor="background1" w:themeShade="A6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0C3292D" w14:textId="77777777" w:rsidR="002B5D9A" w:rsidRDefault="002B5D9A" w:rsidP="00020E94">
      <w:pPr>
        <w:spacing w:after="0"/>
        <w:rPr>
          <w:rFonts w:cstheme="minorHAnsi"/>
          <w:color w:val="A6A6A6" w:themeColor="background1" w:themeShade="A6"/>
          <w:szCs w:val="24"/>
        </w:rPr>
      </w:pPr>
    </w:p>
    <w:p w14:paraId="7A0F56D2" w14:textId="77777777" w:rsidR="002B5D9A" w:rsidRDefault="002B5D9A" w:rsidP="00020E94">
      <w:pPr>
        <w:spacing w:after="0"/>
        <w:rPr>
          <w:rFonts w:cstheme="minorHAnsi"/>
          <w:szCs w:val="24"/>
        </w:rPr>
      </w:pPr>
    </w:p>
    <w:p w14:paraId="3982AE53" w14:textId="26D1A464" w:rsidR="0047052C" w:rsidRDefault="0047052C" w:rsidP="00785EA4">
      <w:pPr>
        <w:spacing w:after="0"/>
      </w:pPr>
      <w:r w:rsidRPr="006B66F0">
        <w:t xml:space="preserve">Merci de nous retourner ce bulletin d’inscription </w:t>
      </w:r>
      <w:r w:rsidR="00060C4B" w:rsidRPr="006B66F0">
        <w:t>le plus rapidement possible pour réserver votre place en formation</w:t>
      </w:r>
      <w:r w:rsidR="009827B5">
        <w:t xml:space="preserve"> </w:t>
      </w:r>
      <w:r w:rsidR="009827B5" w:rsidRPr="002B5D9A">
        <w:t>(places limitées)</w:t>
      </w:r>
      <w:r w:rsidR="00060C4B" w:rsidRPr="002B5D9A">
        <w:t xml:space="preserve">, </w:t>
      </w:r>
      <w:r w:rsidRPr="002B5D9A">
        <w:t xml:space="preserve">accompagné </w:t>
      </w:r>
      <w:r w:rsidR="00060C4B" w:rsidRPr="002B5D9A">
        <w:t xml:space="preserve">d’un chèque de caution </w:t>
      </w:r>
      <w:r w:rsidR="009962A0" w:rsidRPr="002B5D9A">
        <w:t xml:space="preserve">d’un montant de </w:t>
      </w:r>
      <w:r w:rsidR="00C10486">
        <w:t>xxx</w:t>
      </w:r>
      <w:r w:rsidR="00173465" w:rsidRPr="002B5D9A">
        <w:t xml:space="preserve"> </w:t>
      </w:r>
      <w:r w:rsidR="009962A0" w:rsidRPr="002B5D9A">
        <w:t>€ (il vous sera rendu lors de la formation)</w:t>
      </w:r>
      <w:r w:rsidR="00785EA4" w:rsidRPr="002B5D9A">
        <w:t xml:space="preserve"> </w:t>
      </w:r>
      <w:r w:rsidR="00B32A50">
        <w:t>l</w:t>
      </w:r>
      <w:r w:rsidRPr="002B5D9A">
        <w:t xml:space="preserve">ibellé </w:t>
      </w:r>
      <w:r w:rsidRPr="006B66F0">
        <w:t>à l’ordre de «</w:t>
      </w:r>
      <w:r w:rsidR="00060C4B" w:rsidRPr="006B66F0">
        <w:t> </w:t>
      </w:r>
      <w:r w:rsidRPr="006B66F0">
        <w:rPr>
          <w:b/>
          <w:bCs/>
        </w:rPr>
        <w:t>CASGIU CASANU</w:t>
      </w:r>
      <w:r w:rsidR="00060C4B" w:rsidRPr="006B66F0">
        <w:rPr>
          <w:b/>
          <w:bCs/>
        </w:rPr>
        <w:t> </w:t>
      </w:r>
      <w:r w:rsidRPr="006B66F0">
        <w:t>», à l’adresse suivante :</w:t>
      </w:r>
    </w:p>
    <w:p w14:paraId="65667FB1" w14:textId="77777777" w:rsidR="002B5D9A" w:rsidRPr="006B66F0" w:rsidRDefault="002B5D9A" w:rsidP="00785EA4">
      <w:pPr>
        <w:spacing w:after="0"/>
      </w:pPr>
    </w:p>
    <w:p w14:paraId="283D8577" w14:textId="77777777" w:rsidR="0047052C" w:rsidRPr="00B32A50" w:rsidRDefault="00AF3F35" w:rsidP="00AF3F35">
      <w:pPr>
        <w:spacing w:after="0"/>
        <w:jc w:val="center"/>
        <w:rPr>
          <w:lang w:val="it-IT"/>
        </w:rPr>
      </w:pPr>
      <w:r w:rsidRPr="00B32A50">
        <w:rPr>
          <w:lang w:val="it-IT"/>
        </w:rPr>
        <w:t>Association Casgiu Casanu</w:t>
      </w:r>
    </w:p>
    <w:p w14:paraId="5B35E9BD" w14:textId="77777777" w:rsidR="00AF3F35" w:rsidRPr="00B32A50" w:rsidRDefault="00AF3F35" w:rsidP="00AF3F35">
      <w:pPr>
        <w:spacing w:after="0"/>
        <w:jc w:val="center"/>
        <w:rPr>
          <w:lang w:val="it-IT"/>
        </w:rPr>
      </w:pPr>
      <w:r w:rsidRPr="00B32A50">
        <w:rPr>
          <w:lang w:val="it-IT"/>
        </w:rPr>
        <w:t>A Casa Sebbiaghja</w:t>
      </w:r>
    </w:p>
    <w:p w14:paraId="3E54EAC0" w14:textId="77777777" w:rsidR="009827B5" w:rsidRDefault="00AF3F35" w:rsidP="00020E94">
      <w:pPr>
        <w:spacing w:after="0" w:line="480" w:lineRule="auto"/>
        <w:jc w:val="center"/>
      </w:pPr>
      <w:r>
        <w:t>20250 RIVENTOSA</w:t>
      </w:r>
    </w:p>
    <w:p w14:paraId="5E49EF87" w14:textId="77777777" w:rsidR="009827B5" w:rsidRPr="00020E94" w:rsidRDefault="009827B5" w:rsidP="00AF3F3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"/>
          <w:szCs w:val="4"/>
        </w:rPr>
      </w:pPr>
    </w:p>
    <w:p w14:paraId="5A8975B3" w14:textId="77777777" w:rsidR="00B32A50" w:rsidRDefault="00B32A50" w:rsidP="00AF3F35">
      <w:pPr>
        <w:autoSpaceDE w:val="0"/>
        <w:autoSpaceDN w:val="0"/>
        <w:adjustRightInd w:val="0"/>
        <w:spacing w:after="0"/>
        <w:jc w:val="both"/>
      </w:pPr>
      <w:r w:rsidRPr="00267E3B">
        <w:rPr>
          <w:b/>
          <w:bCs/>
        </w:rPr>
        <w:t>Sans chèque votre inscription ne sera pas valide</w:t>
      </w:r>
      <w:r w:rsidRPr="002B5D9A">
        <w:t xml:space="preserve">. </w:t>
      </w:r>
    </w:p>
    <w:p w14:paraId="3CF0FB55" w14:textId="77777777" w:rsidR="00B32A50" w:rsidRDefault="00B32A50" w:rsidP="00AF3F35">
      <w:pPr>
        <w:autoSpaceDE w:val="0"/>
        <w:autoSpaceDN w:val="0"/>
        <w:adjustRightInd w:val="0"/>
        <w:spacing w:after="0"/>
        <w:jc w:val="both"/>
      </w:pPr>
    </w:p>
    <w:p w14:paraId="5576E76E" w14:textId="66754BFC" w:rsidR="00AF3F35" w:rsidRDefault="00AF3F35" w:rsidP="00AF3F35">
      <w:pPr>
        <w:autoSpaceDE w:val="0"/>
        <w:autoSpaceDN w:val="0"/>
        <w:adjustRightInd w:val="0"/>
        <w:spacing w:after="0"/>
        <w:jc w:val="both"/>
        <w:rPr>
          <w:rStyle w:val="Lienhypertexte"/>
          <w:rFonts w:cstheme="minorHAnsi"/>
          <w:szCs w:val="24"/>
        </w:rPr>
      </w:pPr>
      <w:r w:rsidRPr="00A96409">
        <w:rPr>
          <w:rFonts w:cstheme="minorHAnsi"/>
          <w:color w:val="000000"/>
          <w:szCs w:val="24"/>
        </w:rPr>
        <w:t xml:space="preserve">Pour toute demande concernant les conditions d’accueil et d’accès des publics en </w:t>
      </w:r>
      <w:r w:rsidRPr="00372A61">
        <w:rPr>
          <w:rFonts w:cstheme="minorHAnsi"/>
          <w:b/>
          <w:bCs/>
          <w:color w:val="000000"/>
          <w:szCs w:val="24"/>
        </w:rPr>
        <w:t>situation de handicap</w:t>
      </w:r>
      <w:r>
        <w:rPr>
          <w:rFonts w:cstheme="minorHAnsi"/>
          <w:color w:val="000000"/>
          <w:szCs w:val="24"/>
        </w:rPr>
        <w:t>, contacter la référente « handicap »</w:t>
      </w:r>
      <w:r w:rsidR="002C7D8E">
        <w:rPr>
          <w:rFonts w:cstheme="minorHAnsi"/>
          <w:color w:val="000000"/>
          <w:szCs w:val="24"/>
        </w:rPr>
        <w:t xml:space="preserve"> Sylvie Deloye au 07.88.42.41.28 ou </w:t>
      </w:r>
      <w:hyperlink r:id="rId11" w:history="1">
        <w:r w:rsidR="002C7D8E" w:rsidRPr="002C7D8E">
          <w:rPr>
            <w:rStyle w:val="Lienhypertexte"/>
            <w:rFonts w:cstheme="minorHAnsi"/>
            <w:szCs w:val="24"/>
          </w:rPr>
          <w:t>contact@casgiucasanu.fr</w:t>
        </w:r>
      </w:hyperlink>
      <w:r w:rsidR="007C44F2">
        <w:rPr>
          <w:rStyle w:val="Lienhypertexte"/>
          <w:rFonts w:cstheme="minorHAnsi"/>
          <w:szCs w:val="24"/>
        </w:rPr>
        <w:t xml:space="preserve"> </w:t>
      </w:r>
    </w:p>
    <w:p w14:paraId="4D995B8D" w14:textId="77777777" w:rsidR="002B5D9A" w:rsidRDefault="002B5D9A" w:rsidP="00AF3F35">
      <w:pPr>
        <w:autoSpaceDE w:val="0"/>
        <w:autoSpaceDN w:val="0"/>
        <w:adjustRightInd w:val="0"/>
        <w:spacing w:after="0"/>
        <w:jc w:val="both"/>
        <w:rPr>
          <w:rStyle w:val="Lienhypertexte"/>
          <w:rFonts w:cstheme="minorHAnsi"/>
          <w:szCs w:val="24"/>
        </w:rPr>
      </w:pPr>
    </w:p>
    <w:p w14:paraId="0F59FBFA" w14:textId="7FFFAFB5" w:rsidR="00AF3F35" w:rsidRDefault="00AF3F35" w:rsidP="002A4978">
      <w:pPr>
        <w:autoSpaceDE w:val="0"/>
        <w:autoSpaceDN w:val="0"/>
        <w:adjustRightInd w:val="0"/>
        <w:spacing w:after="0"/>
        <w:jc w:val="both"/>
      </w:pPr>
      <w:r>
        <w:rPr>
          <w:rFonts w:cstheme="minorHAnsi"/>
          <w:color w:val="000000"/>
          <w:szCs w:val="24"/>
        </w:rPr>
        <w:t>Pour toute autre demande de précisions, contacter l</w:t>
      </w:r>
      <w:r w:rsidR="00A97C2A">
        <w:rPr>
          <w:rFonts w:cstheme="minorHAnsi"/>
          <w:color w:val="000000"/>
          <w:szCs w:val="24"/>
        </w:rPr>
        <w:t>e</w:t>
      </w:r>
      <w:r>
        <w:rPr>
          <w:rFonts w:cstheme="minorHAnsi"/>
          <w:color w:val="000000"/>
          <w:szCs w:val="24"/>
        </w:rPr>
        <w:t xml:space="preserve"> responsable de la formation, </w:t>
      </w:r>
      <w:r w:rsidR="00B32A50">
        <w:rPr>
          <w:rFonts w:cstheme="minorHAnsi"/>
          <w:szCs w:val="24"/>
        </w:rPr>
        <w:t>Aurore BOMBLED</w:t>
      </w:r>
      <w:r>
        <w:rPr>
          <w:rFonts w:cstheme="minorHAnsi"/>
          <w:szCs w:val="24"/>
        </w:rPr>
        <w:t xml:space="preserve"> au 06.25.62.18.34</w:t>
      </w:r>
      <w:r w:rsidR="006B6AA8">
        <w:rPr>
          <w:rFonts w:cstheme="minorHAnsi"/>
          <w:szCs w:val="24"/>
        </w:rPr>
        <w:t xml:space="preserve"> ou </w:t>
      </w:r>
      <w:hyperlink r:id="rId12" w:history="1">
        <w:r w:rsidR="006B6AA8" w:rsidRPr="006B6AA8">
          <w:rPr>
            <w:rStyle w:val="Lienhypertexte"/>
            <w:rFonts w:cstheme="minorHAnsi"/>
            <w:szCs w:val="24"/>
          </w:rPr>
          <w:t>animation@casgiucasanu.fr</w:t>
        </w:r>
      </w:hyperlink>
    </w:p>
    <w:sectPr w:rsidR="00AF3F35" w:rsidSect="00581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9A32" w14:textId="77777777" w:rsidR="0041031D" w:rsidRDefault="0041031D" w:rsidP="00020E94">
      <w:pPr>
        <w:spacing w:after="0" w:line="240" w:lineRule="auto"/>
      </w:pPr>
      <w:r>
        <w:separator/>
      </w:r>
    </w:p>
  </w:endnote>
  <w:endnote w:type="continuationSeparator" w:id="0">
    <w:p w14:paraId="3116BB00" w14:textId="77777777" w:rsidR="0041031D" w:rsidRDefault="0041031D" w:rsidP="0002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36728" w14:textId="77777777" w:rsidR="0041031D" w:rsidRDefault="0041031D" w:rsidP="00020E94">
      <w:pPr>
        <w:spacing w:after="0" w:line="240" w:lineRule="auto"/>
      </w:pPr>
      <w:r>
        <w:separator/>
      </w:r>
    </w:p>
  </w:footnote>
  <w:footnote w:type="continuationSeparator" w:id="0">
    <w:p w14:paraId="20722932" w14:textId="77777777" w:rsidR="0041031D" w:rsidRDefault="0041031D" w:rsidP="0002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536D"/>
    <w:multiLevelType w:val="hybridMultilevel"/>
    <w:tmpl w:val="EAC4E17A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AE61B73"/>
    <w:multiLevelType w:val="hybridMultilevel"/>
    <w:tmpl w:val="7890876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A1C83"/>
    <w:multiLevelType w:val="hybridMultilevel"/>
    <w:tmpl w:val="F4528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26620">
    <w:abstractNumId w:val="0"/>
  </w:num>
  <w:num w:numId="2" w16cid:durableId="1430737622">
    <w:abstractNumId w:val="1"/>
  </w:num>
  <w:num w:numId="3" w16cid:durableId="159392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5A"/>
    <w:rsid w:val="0000249F"/>
    <w:rsid w:val="000136C7"/>
    <w:rsid w:val="00020E94"/>
    <w:rsid w:val="00060C4B"/>
    <w:rsid w:val="000A65F3"/>
    <w:rsid w:val="000B5632"/>
    <w:rsid w:val="00173465"/>
    <w:rsid w:val="00175C06"/>
    <w:rsid w:val="001B535D"/>
    <w:rsid w:val="00267E3B"/>
    <w:rsid w:val="002A4978"/>
    <w:rsid w:val="002B5D9A"/>
    <w:rsid w:val="002C7D8E"/>
    <w:rsid w:val="002E61ED"/>
    <w:rsid w:val="003469FC"/>
    <w:rsid w:val="00366984"/>
    <w:rsid w:val="00367B3F"/>
    <w:rsid w:val="00372A61"/>
    <w:rsid w:val="003B7533"/>
    <w:rsid w:val="00403731"/>
    <w:rsid w:val="0041031D"/>
    <w:rsid w:val="0047052C"/>
    <w:rsid w:val="0048193C"/>
    <w:rsid w:val="004F1009"/>
    <w:rsid w:val="004F54F9"/>
    <w:rsid w:val="00581EEF"/>
    <w:rsid w:val="00584E41"/>
    <w:rsid w:val="005E5FB7"/>
    <w:rsid w:val="006036A0"/>
    <w:rsid w:val="0063781E"/>
    <w:rsid w:val="00652EB8"/>
    <w:rsid w:val="0069253C"/>
    <w:rsid w:val="006B66F0"/>
    <w:rsid w:val="006B6AA8"/>
    <w:rsid w:val="00785EA4"/>
    <w:rsid w:val="007C44F2"/>
    <w:rsid w:val="007E7B2D"/>
    <w:rsid w:val="00853998"/>
    <w:rsid w:val="00893D61"/>
    <w:rsid w:val="00895293"/>
    <w:rsid w:val="009827B5"/>
    <w:rsid w:val="009962A0"/>
    <w:rsid w:val="00A26AF5"/>
    <w:rsid w:val="00A97C2A"/>
    <w:rsid w:val="00AA7E77"/>
    <w:rsid w:val="00AF3F35"/>
    <w:rsid w:val="00B32A50"/>
    <w:rsid w:val="00B45B2B"/>
    <w:rsid w:val="00BB7DF0"/>
    <w:rsid w:val="00C10486"/>
    <w:rsid w:val="00CA19AA"/>
    <w:rsid w:val="00CA485A"/>
    <w:rsid w:val="00CD1F1C"/>
    <w:rsid w:val="00D56A3F"/>
    <w:rsid w:val="00D61212"/>
    <w:rsid w:val="00D658C3"/>
    <w:rsid w:val="00D9428C"/>
    <w:rsid w:val="00DC6DA7"/>
    <w:rsid w:val="00DF4550"/>
    <w:rsid w:val="00EE3A2D"/>
    <w:rsid w:val="00EF56ED"/>
    <w:rsid w:val="00F5274F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FDDC"/>
  <w15:chartTrackingRefBased/>
  <w15:docId w15:val="{F40C1400-7AE2-4A35-ABCF-FAED7C9F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D61"/>
    <w:pPr>
      <w:spacing w:after="200" w:line="240" w:lineRule="auto"/>
      <w:ind w:left="720"/>
      <w:contextualSpacing/>
    </w:pPr>
    <w:rPr>
      <w:rFonts w:ascii="Comic Sans MS" w:hAnsi="Comic Sans MS"/>
      <w:sz w:val="24"/>
    </w:rPr>
  </w:style>
  <w:style w:type="table" w:styleId="Grilledutableau">
    <w:name w:val="Table Grid"/>
    <w:basedOn w:val="TableauNormal"/>
    <w:uiPriority w:val="59"/>
    <w:rsid w:val="00893D61"/>
    <w:pPr>
      <w:spacing w:after="0" w:line="240" w:lineRule="auto"/>
    </w:pPr>
    <w:rPr>
      <w:rFonts w:ascii="Comic Sans MS" w:hAnsi="Comic Sans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3F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6AA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0E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0E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0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Drive%20partag&#233;s\Formation\2022\R094_2022_XX%20-%20nom%20de%20la%20formation%20exemple\3%20-%20Validation%20des%20inscriptions\animation@casgiucasanu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Drive%20partag&#233;s\Formation\2022\R094_2022_XX%20-%20nom%20de%20la%20formation%20exemple\3%20-%20Validation%20des%20inscriptions\contact@casgiucasanu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partag&#233;s\Formation\00%20-%20MODELES\20aa_XX%20-%20nom%20de%20la%20formation%20exemple\3%20-%20Validation%20des%20inscriptions\20aa_XX%20-%20Bulletin%20d'inscrip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E6A4-26A6-497B-B113-873E09D0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20aa_XX - Bulletin d'inscription.dotx</Template>
  <TotalTime>4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Casgiu Casanu</dc:creator>
  <cp:keywords/>
  <dc:description/>
  <cp:lastModifiedBy>Aurore BOMBLED</cp:lastModifiedBy>
  <cp:revision>3</cp:revision>
  <cp:lastPrinted>2023-06-28T12:44:00Z</cp:lastPrinted>
  <dcterms:created xsi:type="dcterms:W3CDTF">2024-09-30T08:25:00Z</dcterms:created>
  <dcterms:modified xsi:type="dcterms:W3CDTF">2024-11-06T14:33:00Z</dcterms:modified>
</cp:coreProperties>
</file>